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5A7A" w14:textId="77777777" w:rsidR="008506FE" w:rsidRDefault="008506FE" w:rsidP="00281752">
      <w:pPr>
        <w:rPr>
          <w:rFonts w:ascii="Arial" w:hAnsi="Arial" w:cs="Arial"/>
        </w:rPr>
      </w:pPr>
    </w:p>
    <w:p w14:paraId="7927575D" w14:textId="332D05D6" w:rsidR="005118CE" w:rsidRPr="005118CE" w:rsidRDefault="005118CE" w:rsidP="005118CE">
      <w:pPr>
        <w:spacing w:line="360" w:lineRule="auto"/>
        <w:rPr>
          <w:rFonts w:ascii="Arial" w:hAnsi="Arial" w:cs="Arial"/>
          <w:b/>
          <w:bCs/>
        </w:rPr>
      </w:pPr>
      <w:r w:rsidRPr="005118CE">
        <w:rPr>
          <w:rFonts w:ascii="Arial" w:hAnsi="Arial" w:cs="Arial"/>
          <w:b/>
          <w:bCs/>
        </w:rPr>
        <w:t>RICHIESTA CERTIFICAZIONE MEDICA INFORTUNIO</w:t>
      </w:r>
    </w:p>
    <w:p w14:paraId="0751C08F" w14:textId="77777777" w:rsidR="005118CE" w:rsidRDefault="005118CE" w:rsidP="005118CE">
      <w:pPr>
        <w:spacing w:line="360" w:lineRule="auto"/>
        <w:rPr>
          <w:rFonts w:ascii="Arial" w:hAnsi="Arial" w:cs="Arial"/>
        </w:rPr>
      </w:pPr>
    </w:p>
    <w:p w14:paraId="3F2DAD19" w14:textId="754F8943" w:rsidR="005118CE" w:rsidRPr="005118CE" w:rsidRDefault="005118CE" w:rsidP="005118CE">
      <w:pPr>
        <w:spacing w:line="360" w:lineRule="auto"/>
        <w:rPr>
          <w:rFonts w:ascii="Arial" w:hAnsi="Arial" w:cs="Arial"/>
        </w:rPr>
      </w:pPr>
      <w:r w:rsidRPr="005118CE">
        <w:rPr>
          <w:rFonts w:ascii="Arial" w:hAnsi="Arial" w:cs="Arial"/>
        </w:rPr>
        <w:t xml:space="preserve">Bollate, </w:t>
      </w:r>
    </w:p>
    <w:p w14:paraId="56567D4F" w14:textId="77777777" w:rsidR="005118CE" w:rsidRPr="005118CE" w:rsidRDefault="005118CE" w:rsidP="005118CE">
      <w:pPr>
        <w:spacing w:line="360" w:lineRule="auto"/>
        <w:rPr>
          <w:rFonts w:ascii="Arial" w:hAnsi="Arial" w:cs="Arial"/>
        </w:rPr>
      </w:pPr>
    </w:p>
    <w:p w14:paraId="4F1228C0" w14:textId="77777777" w:rsidR="005118CE" w:rsidRPr="005118CE" w:rsidRDefault="005118CE" w:rsidP="005118CE">
      <w:pPr>
        <w:spacing w:line="360" w:lineRule="auto"/>
        <w:rPr>
          <w:rFonts w:ascii="Arial" w:hAnsi="Arial" w:cs="Arial"/>
        </w:rPr>
      </w:pPr>
      <w:r w:rsidRPr="005118CE">
        <w:rPr>
          <w:rFonts w:ascii="Arial" w:hAnsi="Arial" w:cs="Arial"/>
        </w:rPr>
        <w:t>Si informa,</w:t>
      </w:r>
    </w:p>
    <w:p w14:paraId="06B21A8E" w14:textId="5323A2A7" w:rsidR="005118CE" w:rsidRPr="005118CE" w:rsidRDefault="005118CE" w:rsidP="005118CE">
      <w:pPr>
        <w:spacing w:line="360" w:lineRule="auto"/>
        <w:rPr>
          <w:rFonts w:ascii="Arial" w:hAnsi="Arial" w:cs="Arial"/>
        </w:rPr>
      </w:pPr>
      <w:r w:rsidRPr="005118CE">
        <w:rPr>
          <w:rFonts w:ascii="Arial" w:hAnsi="Arial" w:cs="Arial"/>
        </w:rPr>
        <w:t>che per dar seguito alla denuncia di infortunio è necessario che questo Ufficio acquisisca eventuale certificazione medica.</w:t>
      </w:r>
    </w:p>
    <w:p w14:paraId="79B17407" w14:textId="77777777" w:rsidR="005118CE" w:rsidRPr="005118CE" w:rsidRDefault="005118CE" w:rsidP="005118CE">
      <w:pPr>
        <w:spacing w:line="360" w:lineRule="auto"/>
        <w:rPr>
          <w:rFonts w:ascii="Arial" w:hAnsi="Arial" w:cs="Arial"/>
        </w:rPr>
      </w:pPr>
    </w:p>
    <w:p w14:paraId="3002FF5E" w14:textId="27BD2475" w:rsidR="005118CE" w:rsidRDefault="005118CE" w:rsidP="005118CE">
      <w:pPr>
        <w:spacing w:line="360" w:lineRule="auto"/>
        <w:rPr>
          <w:rFonts w:ascii="Arial" w:hAnsi="Arial" w:cs="Arial"/>
        </w:rPr>
      </w:pPr>
      <w:r w:rsidRPr="005118CE">
        <w:rPr>
          <w:rFonts w:ascii="Arial" w:hAnsi="Arial" w:cs="Arial"/>
        </w:rPr>
        <w:t>La stessa dovrà pervenire presso l’Ufficio Didattica di questo Istituto (dalle ore 10.00 alle ore 11.00), appena se ne sia in possesso.</w:t>
      </w:r>
    </w:p>
    <w:p w14:paraId="0AB9BEC6" w14:textId="77777777" w:rsidR="005118CE" w:rsidRDefault="005118CE" w:rsidP="005118CE">
      <w:pPr>
        <w:spacing w:line="360" w:lineRule="auto"/>
        <w:rPr>
          <w:rFonts w:ascii="Arial" w:hAnsi="Arial" w:cs="Arial"/>
        </w:rPr>
      </w:pPr>
    </w:p>
    <w:p w14:paraId="1207C058" w14:textId="77777777" w:rsidR="005118CE" w:rsidRDefault="005118CE" w:rsidP="005118CE">
      <w:pPr>
        <w:spacing w:line="360" w:lineRule="auto"/>
        <w:rPr>
          <w:rFonts w:ascii="Arial" w:hAnsi="Arial" w:cs="Arial"/>
        </w:rPr>
      </w:pPr>
    </w:p>
    <w:p w14:paraId="6F295A43" w14:textId="77777777" w:rsidR="005118CE" w:rsidRDefault="005118CE" w:rsidP="005118CE">
      <w:pPr>
        <w:spacing w:line="360" w:lineRule="auto"/>
        <w:rPr>
          <w:rFonts w:ascii="Arial" w:hAnsi="Arial" w:cs="Arial"/>
        </w:rPr>
      </w:pPr>
    </w:p>
    <w:p w14:paraId="4E7C4524" w14:textId="42A43B5C" w:rsidR="005118CE" w:rsidRDefault="005118CE" w:rsidP="005118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Distinti saluti</w:t>
      </w:r>
    </w:p>
    <w:p w14:paraId="7E8E907C" w14:textId="77777777" w:rsidR="005118CE" w:rsidRDefault="005118CE" w:rsidP="005118CE">
      <w:pPr>
        <w:spacing w:line="360" w:lineRule="auto"/>
        <w:rPr>
          <w:rFonts w:ascii="Arial" w:hAnsi="Arial" w:cs="Arial"/>
        </w:rPr>
      </w:pPr>
    </w:p>
    <w:p w14:paraId="32238E7C" w14:textId="0F452FE4" w:rsidR="005118CE" w:rsidRDefault="005118CE" w:rsidP="005118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Dirigente scolastico</w:t>
      </w:r>
    </w:p>
    <w:p w14:paraId="101B45E7" w14:textId="44EBD417" w:rsidR="005118CE" w:rsidRDefault="005118CE" w:rsidP="005118CE">
      <w:pPr>
        <w:spacing w:line="360" w:lineRule="auto"/>
        <w:ind w:left="64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Rosaria Lucia </w:t>
      </w:r>
      <w:proofErr w:type="spellStart"/>
      <w:r>
        <w:rPr>
          <w:rFonts w:ascii="Arial" w:hAnsi="Arial" w:cs="Arial"/>
        </w:rPr>
        <w:t>Pulia</w:t>
      </w:r>
      <w:proofErr w:type="spellEnd"/>
    </w:p>
    <w:p w14:paraId="7D365582" w14:textId="77777777" w:rsidR="00CF46A5" w:rsidRDefault="00CF46A5" w:rsidP="00CF46A5">
      <w:pPr>
        <w:spacing w:line="360" w:lineRule="auto"/>
        <w:rPr>
          <w:rFonts w:ascii="Arial" w:hAnsi="Arial" w:cs="Arial"/>
        </w:rPr>
      </w:pPr>
    </w:p>
    <w:p w14:paraId="13C677B5" w14:textId="77777777" w:rsidR="00CF46A5" w:rsidRDefault="00CF46A5" w:rsidP="00CF46A5">
      <w:pPr>
        <w:spacing w:line="360" w:lineRule="auto"/>
        <w:rPr>
          <w:rFonts w:ascii="Arial" w:hAnsi="Arial" w:cs="Arial"/>
        </w:rPr>
      </w:pPr>
    </w:p>
    <w:p w14:paraId="3A3FA011" w14:textId="77777777" w:rsidR="00CF46A5" w:rsidRDefault="00CF46A5" w:rsidP="00CF46A5">
      <w:pPr>
        <w:spacing w:line="360" w:lineRule="auto"/>
        <w:rPr>
          <w:rFonts w:ascii="Arial" w:hAnsi="Arial" w:cs="Arial"/>
        </w:rPr>
      </w:pPr>
    </w:p>
    <w:p w14:paraId="4F0ECB6A" w14:textId="77777777" w:rsidR="00CF46A5" w:rsidRDefault="00CF46A5" w:rsidP="00CF46A5">
      <w:pPr>
        <w:spacing w:line="360" w:lineRule="auto"/>
        <w:rPr>
          <w:rFonts w:ascii="Arial" w:hAnsi="Arial" w:cs="Arial"/>
        </w:rPr>
      </w:pPr>
    </w:p>
    <w:p w14:paraId="2F642F2C" w14:textId="77777777" w:rsidR="00CF46A5" w:rsidRPr="00AB2A4D" w:rsidRDefault="00CF46A5" w:rsidP="00CF46A5">
      <w:pPr>
        <w:spacing w:line="360" w:lineRule="auto"/>
        <w:rPr>
          <w:rFonts w:ascii="Arial" w:hAnsi="Arial" w:cs="Arial"/>
        </w:rPr>
      </w:pPr>
    </w:p>
    <w:sectPr w:rsidR="00CF46A5" w:rsidRPr="00AB2A4D" w:rsidSect="00A6334B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7D0A9" w14:textId="77777777" w:rsidR="00270AF0" w:rsidRDefault="00270AF0" w:rsidP="003B710F">
      <w:r>
        <w:separator/>
      </w:r>
    </w:p>
  </w:endnote>
  <w:endnote w:type="continuationSeparator" w:id="0">
    <w:p w14:paraId="5D6BD2C7" w14:textId="77777777" w:rsidR="00270AF0" w:rsidRDefault="00270AF0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64AE5F61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CF46A5" w:rsidRPr="00CF46A5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761F1637" w:rsidR="00E57949" w:rsidRPr="00657E71" w:rsidRDefault="00E57949" w:rsidP="0085476D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85476D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E4D3A" w14:textId="77777777" w:rsidR="00270AF0" w:rsidRDefault="00270AF0" w:rsidP="003B710F">
      <w:r>
        <w:separator/>
      </w:r>
    </w:p>
  </w:footnote>
  <w:footnote w:type="continuationSeparator" w:id="0">
    <w:p w14:paraId="5FC65774" w14:textId="77777777" w:rsidR="00270AF0" w:rsidRDefault="00270AF0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0"/>
  </w:num>
  <w:num w:numId="2" w16cid:durableId="1162162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E9A"/>
    <w:rsid w:val="000F796C"/>
    <w:rsid w:val="0010764B"/>
    <w:rsid w:val="00153F01"/>
    <w:rsid w:val="00174B65"/>
    <w:rsid w:val="00190F0D"/>
    <w:rsid w:val="00243857"/>
    <w:rsid w:val="00270AF0"/>
    <w:rsid w:val="002802BA"/>
    <w:rsid w:val="00281752"/>
    <w:rsid w:val="002C355D"/>
    <w:rsid w:val="002E5E6F"/>
    <w:rsid w:val="00331166"/>
    <w:rsid w:val="00354A90"/>
    <w:rsid w:val="003B710F"/>
    <w:rsid w:val="003E438D"/>
    <w:rsid w:val="00457F35"/>
    <w:rsid w:val="004768F2"/>
    <w:rsid w:val="004E4A9F"/>
    <w:rsid w:val="00504539"/>
    <w:rsid w:val="005118CE"/>
    <w:rsid w:val="005D232E"/>
    <w:rsid w:val="005D63DA"/>
    <w:rsid w:val="005E238C"/>
    <w:rsid w:val="00657E71"/>
    <w:rsid w:val="006B2594"/>
    <w:rsid w:val="006B5E03"/>
    <w:rsid w:val="006D1A23"/>
    <w:rsid w:val="006E0859"/>
    <w:rsid w:val="006F0FE3"/>
    <w:rsid w:val="00715274"/>
    <w:rsid w:val="00723D75"/>
    <w:rsid w:val="00757A7B"/>
    <w:rsid w:val="007705D9"/>
    <w:rsid w:val="00794641"/>
    <w:rsid w:val="008506FE"/>
    <w:rsid w:val="0085476D"/>
    <w:rsid w:val="00860818"/>
    <w:rsid w:val="00875AFA"/>
    <w:rsid w:val="008C411D"/>
    <w:rsid w:val="0093702D"/>
    <w:rsid w:val="00944444"/>
    <w:rsid w:val="00950AFE"/>
    <w:rsid w:val="009A010C"/>
    <w:rsid w:val="009D662A"/>
    <w:rsid w:val="00A6334B"/>
    <w:rsid w:val="00A858AD"/>
    <w:rsid w:val="00AB2A4D"/>
    <w:rsid w:val="00B4229C"/>
    <w:rsid w:val="00B5039B"/>
    <w:rsid w:val="00B63CBE"/>
    <w:rsid w:val="00B87C7A"/>
    <w:rsid w:val="00B92FAC"/>
    <w:rsid w:val="00BB62BA"/>
    <w:rsid w:val="00C753DF"/>
    <w:rsid w:val="00CF46A5"/>
    <w:rsid w:val="00D2628C"/>
    <w:rsid w:val="00D621FF"/>
    <w:rsid w:val="00D81FC2"/>
    <w:rsid w:val="00DC011C"/>
    <w:rsid w:val="00DC51BB"/>
    <w:rsid w:val="00DF4D8A"/>
    <w:rsid w:val="00E06ED8"/>
    <w:rsid w:val="00E06FB4"/>
    <w:rsid w:val="00E22119"/>
    <w:rsid w:val="00E57949"/>
    <w:rsid w:val="00EA283E"/>
    <w:rsid w:val="00EB51C9"/>
    <w:rsid w:val="00ED100F"/>
    <w:rsid w:val="00F01B82"/>
    <w:rsid w:val="00F358B2"/>
    <w:rsid w:val="00F53909"/>
    <w:rsid w:val="00F653DD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B62BA"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StileGiuse">
    <w:name w:val="Stile Giuse"/>
    <w:basedOn w:val="Corpotesto"/>
    <w:link w:val="StileGiuseCarattere"/>
    <w:qFormat/>
    <w:rsid w:val="00944444"/>
    <w:rPr>
      <w:rFonts w:ascii="Arial" w:hAnsi="Arial" w:cs="Arial"/>
      <w:sz w:val="24"/>
      <w:szCs w:val="24"/>
      <w:lang w:eastAsia="it-IT" w:bidi="it-IT"/>
    </w:rPr>
  </w:style>
  <w:style w:type="character" w:customStyle="1" w:styleId="StileGiuseCarattere">
    <w:name w:val="Stile Giuse Carattere"/>
    <w:basedOn w:val="CorpotestoCarattere"/>
    <w:link w:val="StileGiuse"/>
    <w:rsid w:val="00944444"/>
    <w:rPr>
      <w:rFonts w:ascii="Arial" w:eastAsia="Times New Roman" w:hAnsi="Arial" w:cs="Arial" w:hint="default"/>
      <w:sz w:val="24"/>
      <w:szCs w:val="24"/>
      <w:lang w:val="it-IT" w:eastAsia="it-IT" w:bidi="it-IT"/>
    </w:rPr>
  </w:style>
  <w:style w:type="table" w:styleId="Tabellagriglia1chiara">
    <w:name w:val="Grid Table 1 Light"/>
    <w:basedOn w:val="Tabellanormale"/>
    <w:uiPriority w:val="46"/>
    <w:rsid w:val="00BB62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6</cp:revision>
  <cp:lastPrinted>2003-06-24T23:32:00Z</cp:lastPrinted>
  <dcterms:created xsi:type="dcterms:W3CDTF">2024-07-31T11:11:00Z</dcterms:created>
  <dcterms:modified xsi:type="dcterms:W3CDTF">2024-09-29T17:04:00Z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